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62" w:rsidRPr="007077C6" w:rsidRDefault="00322962" w:rsidP="0035482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077C6">
        <w:rPr>
          <w:rFonts w:ascii="Arial" w:hAnsi="Arial" w:cs="Arial"/>
          <w:b/>
          <w:sz w:val="32"/>
          <w:szCs w:val="32"/>
        </w:rPr>
        <w:t>АДМИНИСТРАЦИЯ</w:t>
      </w:r>
    </w:p>
    <w:p w:rsidR="00322962" w:rsidRPr="007077C6" w:rsidRDefault="00322962" w:rsidP="0035482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077C6">
        <w:rPr>
          <w:rFonts w:ascii="Arial" w:hAnsi="Arial" w:cs="Arial"/>
          <w:b/>
          <w:sz w:val="32"/>
          <w:szCs w:val="32"/>
        </w:rPr>
        <w:t>ВЕРХНЕХОТЕМЛЬСКОГО СЕЛЬСОВЕТА</w:t>
      </w:r>
    </w:p>
    <w:p w:rsidR="00322962" w:rsidRPr="007077C6" w:rsidRDefault="00322962" w:rsidP="0035482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077C6">
        <w:rPr>
          <w:rFonts w:ascii="Arial" w:hAnsi="Arial" w:cs="Arial"/>
          <w:b/>
          <w:sz w:val="32"/>
          <w:szCs w:val="32"/>
        </w:rPr>
        <w:t>ФАТЕЖСКОГО РАЙОНА</w:t>
      </w:r>
    </w:p>
    <w:p w:rsidR="00322962" w:rsidRPr="007077C6" w:rsidRDefault="00322962" w:rsidP="0035482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077C6">
        <w:rPr>
          <w:rFonts w:ascii="Arial" w:hAnsi="Arial" w:cs="Arial"/>
          <w:b/>
          <w:sz w:val="32"/>
          <w:szCs w:val="32"/>
        </w:rPr>
        <w:t>КУРСКОЙ ОБЛАСТИ</w:t>
      </w:r>
    </w:p>
    <w:p w:rsidR="00322962" w:rsidRPr="007077C6" w:rsidRDefault="00322962" w:rsidP="0035482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322962" w:rsidRPr="007077C6" w:rsidRDefault="00322962" w:rsidP="0035482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077C6">
        <w:rPr>
          <w:rFonts w:ascii="Arial" w:hAnsi="Arial" w:cs="Arial"/>
          <w:b/>
          <w:sz w:val="32"/>
          <w:szCs w:val="32"/>
        </w:rPr>
        <w:t>ПОСТАНОВЛЕНИЕ №</w:t>
      </w:r>
      <w:r>
        <w:rPr>
          <w:rFonts w:ascii="Arial" w:hAnsi="Arial" w:cs="Arial"/>
          <w:b/>
          <w:sz w:val="32"/>
          <w:szCs w:val="32"/>
        </w:rPr>
        <w:t xml:space="preserve"> 65</w:t>
      </w:r>
    </w:p>
    <w:p w:rsidR="00322962" w:rsidRDefault="00322962" w:rsidP="0035482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06 ноября</w:t>
      </w:r>
      <w:r w:rsidRPr="007077C6">
        <w:rPr>
          <w:rFonts w:ascii="Arial" w:hAnsi="Arial" w:cs="Arial"/>
          <w:b/>
          <w:sz w:val="32"/>
          <w:szCs w:val="32"/>
        </w:rPr>
        <w:t xml:space="preserve"> 2020 года</w:t>
      </w:r>
    </w:p>
    <w:p w:rsidR="00322962" w:rsidRPr="007077C6" w:rsidRDefault="00322962" w:rsidP="0035482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322962" w:rsidRPr="007077C6" w:rsidRDefault="00322962" w:rsidP="0035482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Pr="007077C6">
        <w:rPr>
          <w:rFonts w:ascii="Arial" w:hAnsi="Arial" w:cs="Arial"/>
          <w:b/>
          <w:sz w:val="32"/>
          <w:szCs w:val="32"/>
        </w:rPr>
        <w:t>Верхнехотемльского сельсовета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077C6">
        <w:rPr>
          <w:rFonts w:ascii="Arial" w:hAnsi="Arial" w:cs="Arial"/>
          <w:b/>
          <w:sz w:val="32"/>
          <w:szCs w:val="32"/>
        </w:rPr>
        <w:t>Фатежского района</w:t>
      </w:r>
      <w:r>
        <w:rPr>
          <w:rFonts w:ascii="Arial" w:hAnsi="Arial" w:cs="Arial"/>
          <w:b/>
          <w:sz w:val="32"/>
          <w:szCs w:val="32"/>
        </w:rPr>
        <w:t xml:space="preserve"> от 27.03.2020 года № 25 </w:t>
      </w:r>
    </w:p>
    <w:p w:rsidR="00322962" w:rsidRDefault="00322962" w:rsidP="003548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2962" w:rsidRDefault="00322962" w:rsidP="003548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2962" w:rsidRPr="001858DF" w:rsidRDefault="00322962" w:rsidP="003548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2962" w:rsidRPr="00F37262" w:rsidRDefault="00322962" w:rsidP="003548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262">
        <w:rPr>
          <w:rFonts w:ascii="Arial" w:hAnsi="Arial" w:cs="Arial"/>
          <w:sz w:val="24"/>
          <w:szCs w:val="24"/>
        </w:rPr>
        <w:t>В соответствии с Распоряжением Губернатора Курской области от 02.11.2020 года № 436-рг «О внесении изменений в распоряжение Губернатора Курской области от 10.03.2020</w:t>
      </w:r>
      <w:r>
        <w:rPr>
          <w:rFonts w:ascii="Arial" w:hAnsi="Arial" w:cs="Arial"/>
          <w:sz w:val="24"/>
          <w:szCs w:val="24"/>
        </w:rPr>
        <w:t xml:space="preserve"> года</w:t>
      </w:r>
      <w:r w:rsidRPr="00F37262">
        <w:rPr>
          <w:rFonts w:ascii="Arial" w:hAnsi="Arial" w:cs="Arial"/>
          <w:sz w:val="24"/>
          <w:szCs w:val="24"/>
        </w:rPr>
        <w:t xml:space="preserve"> № 60-рг «О введении режима повышенной готовности»,</w:t>
      </w:r>
      <w:r>
        <w:rPr>
          <w:rFonts w:ascii="Arial" w:hAnsi="Arial" w:cs="Arial"/>
          <w:sz w:val="24"/>
          <w:szCs w:val="24"/>
        </w:rPr>
        <w:t xml:space="preserve"> </w:t>
      </w:r>
      <w:r w:rsidRPr="00F37262">
        <w:rPr>
          <w:rFonts w:ascii="Arial" w:hAnsi="Arial" w:cs="Arial"/>
          <w:sz w:val="24"/>
          <w:szCs w:val="24"/>
        </w:rPr>
        <w:t>Администрация Верхнехотемльского сельсовета Фатежского района Курской области ПОСТАНОВЛЯЕТ:</w:t>
      </w:r>
    </w:p>
    <w:p w:rsidR="00322962" w:rsidRPr="00F37262" w:rsidRDefault="00322962" w:rsidP="0035482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37262">
        <w:rPr>
          <w:rFonts w:ascii="Arial" w:hAnsi="Arial" w:cs="Arial"/>
          <w:color w:val="000000"/>
          <w:sz w:val="24"/>
          <w:szCs w:val="24"/>
        </w:rPr>
        <w:t>1.Внести в постановление Администрации Верхнехотемльского сельсовета Фатежского района от 27.03.2020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37262"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 xml:space="preserve">ода </w:t>
      </w:r>
      <w:r w:rsidRPr="00F37262">
        <w:rPr>
          <w:rFonts w:ascii="Arial" w:hAnsi="Arial" w:cs="Arial"/>
          <w:color w:val="000000"/>
          <w:sz w:val="24"/>
          <w:szCs w:val="24"/>
        </w:rPr>
        <w:t xml:space="preserve">№25 </w:t>
      </w:r>
      <w:r w:rsidRPr="00F37262">
        <w:rPr>
          <w:rFonts w:ascii="Arial" w:hAnsi="Arial" w:cs="Arial"/>
          <w:sz w:val="24"/>
          <w:szCs w:val="24"/>
        </w:rPr>
        <w:t>«Об организации и проведении мероприятий по профилактике, предупреждению завоза и распространению на территории Фатежского района Курской области новой коронавирусной инфекции (</w:t>
      </w:r>
      <w:r w:rsidRPr="00F37262">
        <w:rPr>
          <w:rFonts w:ascii="Arial" w:hAnsi="Arial" w:cs="Arial"/>
          <w:sz w:val="24"/>
          <w:szCs w:val="24"/>
          <w:lang w:val="en-US"/>
        </w:rPr>
        <w:t>COVID</w:t>
      </w:r>
      <w:r w:rsidRPr="00F37262">
        <w:rPr>
          <w:rFonts w:ascii="Arial" w:hAnsi="Arial" w:cs="Arial"/>
          <w:sz w:val="24"/>
          <w:szCs w:val="24"/>
        </w:rPr>
        <w:t>-19)</w:t>
      </w:r>
      <w:r>
        <w:rPr>
          <w:rFonts w:ascii="Arial" w:hAnsi="Arial" w:cs="Arial"/>
          <w:color w:val="000000"/>
          <w:sz w:val="24"/>
          <w:szCs w:val="24"/>
        </w:rPr>
        <w:t>» изме</w:t>
      </w:r>
      <w:r w:rsidRPr="00F37262">
        <w:rPr>
          <w:rFonts w:ascii="Arial" w:hAnsi="Arial" w:cs="Arial"/>
          <w:color w:val="000000"/>
          <w:sz w:val="24"/>
          <w:szCs w:val="24"/>
        </w:rPr>
        <w:t>нение: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22962" w:rsidRPr="00F37262" w:rsidRDefault="00322962" w:rsidP="0035482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37262">
        <w:rPr>
          <w:rFonts w:ascii="Arial" w:hAnsi="Arial" w:cs="Arial"/>
          <w:color w:val="000000"/>
          <w:sz w:val="24"/>
          <w:szCs w:val="24"/>
        </w:rPr>
        <w:t>2.1.Обязать граждан в возрасте 65 лет и старше с 2 ноября 2020 года по 15 ноября 2020 года включительно, граждан, имеющих хронические заболевания до особого распоряжения соблюдать режим самоизоляции по месту жительства , либо по месту пребывания, фактического нахождения, за исключением случаев:</w:t>
      </w:r>
    </w:p>
    <w:p w:rsidR="00322962" w:rsidRPr="00F37262" w:rsidRDefault="00322962" w:rsidP="0035482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-обращения за экстренной (</w:t>
      </w:r>
      <w:r w:rsidRPr="00F37262">
        <w:rPr>
          <w:rFonts w:ascii="Arial" w:hAnsi="Arial" w:cs="Arial"/>
          <w:color w:val="000000"/>
          <w:sz w:val="24"/>
          <w:szCs w:val="24"/>
        </w:rPr>
        <w:t xml:space="preserve">неотложной) медицинской помощью и случаев иной </w:t>
      </w:r>
      <w:r>
        <w:rPr>
          <w:rFonts w:ascii="Arial" w:hAnsi="Arial" w:cs="Arial"/>
          <w:color w:val="000000"/>
          <w:sz w:val="24"/>
          <w:szCs w:val="24"/>
        </w:rPr>
        <w:t>прямой угрозы жизни и здоровью;</w:t>
      </w:r>
    </w:p>
    <w:p w:rsidR="00322962" w:rsidRDefault="00322962" w:rsidP="0035482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37262">
        <w:rPr>
          <w:rFonts w:ascii="Arial" w:hAnsi="Arial" w:cs="Arial"/>
          <w:color w:val="000000"/>
          <w:sz w:val="24"/>
          <w:szCs w:val="24"/>
        </w:rPr>
        <w:t>-следования к месту (от места) осуществления трудовой деятельности (работы),за исключением работников ,переведенных на дистанционный режим работы, находящихся в отпуске или в отношении которых оформлен листок нетрудоспособности;</w:t>
      </w:r>
    </w:p>
    <w:p w:rsidR="00322962" w:rsidRPr="00F37262" w:rsidRDefault="00322962" w:rsidP="0035482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F37262">
        <w:rPr>
          <w:rFonts w:ascii="Arial" w:hAnsi="Arial" w:cs="Arial"/>
          <w:color w:val="000000"/>
          <w:sz w:val="24"/>
          <w:szCs w:val="24"/>
        </w:rPr>
        <w:t>следования к ближайшему месту приобретения товаров, работ, услуг.</w:t>
      </w:r>
    </w:p>
    <w:p w:rsidR="00322962" w:rsidRDefault="00322962" w:rsidP="0035482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37262">
        <w:rPr>
          <w:rFonts w:ascii="Arial" w:hAnsi="Arial" w:cs="Arial"/>
          <w:color w:val="000000"/>
          <w:sz w:val="24"/>
          <w:szCs w:val="24"/>
        </w:rPr>
        <w:t xml:space="preserve"> 3.Контроль за выполнением настоящего п</w:t>
      </w:r>
      <w:r>
        <w:rPr>
          <w:rFonts w:ascii="Arial" w:hAnsi="Arial" w:cs="Arial"/>
          <w:color w:val="000000"/>
          <w:sz w:val="24"/>
          <w:szCs w:val="24"/>
        </w:rPr>
        <w:t>остановления оставляю за собой.</w:t>
      </w:r>
    </w:p>
    <w:p w:rsidR="00322962" w:rsidRDefault="00322962" w:rsidP="0035482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37262">
        <w:rPr>
          <w:rFonts w:ascii="Arial" w:hAnsi="Arial" w:cs="Arial"/>
          <w:color w:val="000000"/>
          <w:sz w:val="24"/>
          <w:szCs w:val="24"/>
        </w:rPr>
        <w:t>4. Постановление вступает в силу со дня его подписания и подлежит размещению на информационном сайте Администрации Верхнехотемльского сельсовета Фатежского района.</w:t>
      </w:r>
    </w:p>
    <w:p w:rsidR="00322962" w:rsidRDefault="00322962" w:rsidP="0035482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22962" w:rsidRDefault="00322962" w:rsidP="0035482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22962" w:rsidRPr="00F37262" w:rsidRDefault="00322962" w:rsidP="0035482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22962" w:rsidRDefault="00322962" w:rsidP="0035482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Верхнехотемльского сельсовета </w:t>
      </w:r>
    </w:p>
    <w:p w:rsidR="00322962" w:rsidRPr="001858DF" w:rsidRDefault="00322962" w:rsidP="003548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Фатежского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Г.Г. Матвеев</w:t>
      </w:r>
    </w:p>
    <w:sectPr w:rsidR="00322962" w:rsidRPr="001858DF" w:rsidSect="0035482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3155"/>
    <w:multiLevelType w:val="hybridMultilevel"/>
    <w:tmpl w:val="CC488A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046A3A"/>
    <w:multiLevelType w:val="multilevel"/>
    <w:tmpl w:val="59A0B20A"/>
    <w:lvl w:ilvl="0">
      <w:start w:val="1"/>
      <w:numFmt w:val="decimal"/>
      <w:lvlText w:val="%1."/>
      <w:lvlJc w:val="left"/>
      <w:pPr>
        <w:ind w:left="2040" w:hanging="13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6E8A66BF"/>
    <w:multiLevelType w:val="hybridMultilevel"/>
    <w:tmpl w:val="61705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CEE0BE8"/>
    <w:multiLevelType w:val="hybridMultilevel"/>
    <w:tmpl w:val="AD58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939"/>
    <w:rsid w:val="00003A69"/>
    <w:rsid w:val="000040F2"/>
    <w:rsid w:val="000041FE"/>
    <w:rsid w:val="00013AE3"/>
    <w:rsid w:val="000142EF"/>
    <w:rsid w:val="00017B1F"/>
    <w:rsid w:val="00026F6C"/>
    <w:rsid w:val="000334FC"/>
    <w:rsid w:val="00033F60"/>
    <w:rsid w:val="00043B71"/>
    <w:rsid w:val="00043E79"/>
    <w:rsid w:val="000454B7"/>
    <w:rsid w:val="00045DEA"/>
    <w:rsid w:val="000601F1"/>
    <w:rsid w:val="0006332C"/>
    <w:rsid w:val="00063C75"/>
    <w:rsid w:val="00087770"/>
    <w:rsid w:val="000940C8"/>
    <w:rsid w:val="0009572C"/>
    <w:rsid w:val="000A1F4F"/>
    <w:rsid w:val="000B02CF"/>
    <w:rsid w:val="000C235D"/>
    <w:rsid w:val="000F17C5"/>
    <w:rsid w:val="000F2175"/>
    <w:rsid w:val="00101F2D"/>
    <w:rsid w:val="00127FB3"/>
    <w:rsid w:val="00132568"/>
    <w:rsid w:val="00156582"/>
    <w:rsid w:val="00164F7D"/>
    <w:rsid w:val="00165440"/>
    <w:rsid w:val="00165576"/>
    <w:rsid w:val="0017674A"/>
    <w:rsid w:val="001858DF"/>
    <w:rsid w:val="00187373"/>
    <w:rsid w:val="00196BB3"/>
    <w:rsid w:val="001B1C1D"/>
    <w:rsid w:val="001B2F49"/>
    <w:rsid w:val="001B6137"/>
    <w:rsid w:val="001E0764"/>
    <w:rsid w:val="001E6657"/>
    <w:rsid w:val="001F2C26"/>
    <w:rsid w:val="001F46E7"/>
    <w:rsid w:val="0020462D"/>
    <w:rsid w:val="00211AC4"/>
    <w:rsid w:val="002207E4"/>
    <w:rsid w:val="00227D47"/>
    <w:rsid w:val="002315A5"/>
    <w:rsid w:val="002341AD"/>
    <w:rsid w:val="00234650"/>
    <w:rsid w:val="00235B7E"/>
    <w:rsid w:val="0023671D"/>
    <w:rsid w:val="00241097"/>
    <w:rsid w:val="002500B8"/>
    <w:rsid w:val="0025255D"/>
    <w:rsid w:val="0028041B"/>
    <w:rsid w:val="0029148C"/>
    <w:rsid w:val="002A640F"/>
    <w:rsid w:val="002B163B"/>
    <w:rsid w:val="002B3B50"/>
    <w:rsid w:val="002B472D"/>
    <w:rsid w:val="002D2463"/>
    <w:rsid w:val="002D586C"/>
    <w:rsid w:val="002E0A9E"/>
    <w:rsid w:val="002E6434"/>
    <w:rsid w:val="002F0E1D"/>
    <w:rsid w:val="002F34AC"/>
    <w:rsid w:val="002F3807"/>
    <w:rsid w:val="00302F40"/>
    <w:rsid w:val="00317C6D"/>
    <w:rsid w:val="00322962"/>
    <w:rsid w:val="00337375"/>
    <w:rsid w:val="0035198F"/>
    <w:rsid w:val="00351D39"/>
    <w:rsid w:val="0035482E"/>
    <w:rsid w:val="00361BBF"/>
    <w:rsid w:val="003806BF"/>
    <w:rsid w:val="0039754B"/>
    <w:rsid w:val="003A1980"/>
    <w:rsid w:val="003B0351"/>
    <w:rsid w:val="003B1C37"/>
    <w:rsid w:val="003B67F2"/>
    <w:rsid w:val="003C7BD6"/>
    <w:rsid w:val="003D6CCA"/>
    <w:rsid w:val="003E610F"/>
    <w:rsid w:val="003F5C84"/>
    <w:rsid w:val="003F68DE"/>
    <w:rsid w:val="0041703C"/>
    <w:rsid w:val="004202D6"/>
    <w:rsid w:val="00423B41"/>
    <w:rsid w:val="00430380"/>
    <w:rsid w:val="0043086F"/>
    <w:rsid w:val="00432A45"/>
    <w:rsid w:val="00441230"/>
    <w:rsid w:val="00445E49"/>
    <w:rsid w:val="004466E9"/>
    <w:rsid w:val="004521F0"/>
    <w:rsid w:val="00473D7F"/>
    <w:rsid w:val="00475FBD"/>
    <w:rsid w:val="00481BD6"/>
    <w:rsid w:val="004A1421"/>
    <w:rsid w:val="004B484A"/>
    <w:rsid w:val="004B77D1"/>
    <w:rsid w:val="004B79F9"/>
    <w:rsid w:val="004C497A"/>
    <w:rsid w:val="004C61DD"/>
    <w:rsid w:val="004D025C"/>
    <w:rsid w:val="004D2410"/>
    <w:rsid w:val="004F4DEB"/>
    <w:rsid w:val="005032EF"/>
    <w:rsid w:val="00504275"/>
    <w:rsid w:val="00505461"/>
    <w:rsid w:val="00506977"/>
    <w:rsid w:val="00511C58"/>
    <w:rsid w:val="00512352"/>
    <w:rsid w:val="005179F1"/>
    <w:rsid w:val="00534ACD"/>
    <w:rsid w:val="00551A9C"/>
    <w:rsid w:val="00554E08"/>
    <w:rsid w:val="00565929"/>
    <w:rsid w:val="00577F65"/>
    <w:rsid w:val="0058221A"/>
    <w:rsid w:val="00584766"/>
    <w:rsid w:val="00586F43"/>
    <w:rsid w:val="0059566E"/>
    <w:rsid w:val="005A2F11"/>
    <w:rsid w:val="005A67B5"/>
    <w:rsid w:val="005B59D5"/>
    <w:rsid w:val="005C3589"/>
    <w:rsid w:val="005D028F"/>
    <w:rsid w:val="005D16B0"/>
    <w:rsid w:val="005E2752"/>
    <w:rsid w:val="005F07B4"/>
    <w:rsid w:val="005F28AC"/>
    <w:rsid w:val="005F2CB5"/>
    <w:rsid w:val="005F38AB"/>
    <w:rsid w:val="005F6F5E"/>
    <w:rsid w:val="00601EF2"/>
    <w:rsid w:val="006037A9"/>
    <w:rsid w:val="00612767"/>
    <w:rsid w:val="006129C3"/>
    <w:rsid w:val="00615A7C"/>
    <w:rsid w:val="00620159"/>
    <w:rsid w:val="0064095E"/>
    <w:rsid w:val="00641582"/>
    <w:rsid w:val="00646AB2"/>
    <w:rsid w:val="00667B55"/>
    <w:rsid w:val="00674B5E"/>
    <w:rsid w:val="00677306"/>
    <w:rsid w:val="0068168A"/>
    <w:rsid w:val="00687AB1"/>
    <w:rsid w:val="006A29E1"/>
    <w:rsid w:val="006A6952"/>
    <w:rsid w:val="006B23AE"/>
    <w:rsid w:val="006C1040"/>
    <w:rsid w:val="006C2F37"/>
    <w:rsid w:val="006D7F89"/>
    <w:rsid w:val="006E1AAA"/>
    <w:rsid w:val="006E558F"/>
    <w:rsid w:val="006E5C0C"/>
    <w:rsid w:val="006F036D"/>
    <w:rsid w:val="007020A7"/>
    <w:rsid w:val="007077C6"/>
    <w:rsid w:val="00712402"/>
    <w:rsid w:val="00715B91"/>
    <w:rsid w:val="007224AE"/>
    <w:rsid w:val="00725E5F"/>
    <w:rsid w:val="0073628A"/>
    <w:rsid w:val="00754463"/>
    <w:rsid w:val="00754A37"/>
    <w:rsid w:val="00763272"/>
    <w:rsid w:val="00764E02"/>
    <w:rsid w:val="00765607"/>
    <w:rsid w:val="007738C5"/>
    <w:rsid w:val="007823C9"/>
    <w:rsid w:val="00782B02"/>
    <w:rsid w:val="007872F1"/>
    <w:rsid w:val="00787E9C"/>
    <w:rsid w:val="007924A8"/>
    <w:rsid w:val="00792ED2"/>
    <w:rsid w:val="00795006"/>
    <w:rsid w:val="007B0BCB"/>
    <w:rsid w:val="007B3993"/>
    <w:rsid w:val="007B6033"/>
    <w:rsid w:val="007B7134"/>
    <w:rsid w:val="007C45D3"/>
    <w:rsid w:val="007D7902"/>
    <w:rsid w:val="007E6AB8"/>
    <w:rsid w:val="007F2FA4"/>
    <w:rsid w:val="007F5162"/>
    <w:rsid w:val="00802D33"/>
    <w:rsid w:val="00805F3F"/>
    <w:rsid w:val="008219CD"/>
    <w:rsid w:val="00822CFD"/>
    <w:rsid w:val="008310CC"/>
    <w:rsid w:val="008414B9"/>
    <w:rsid w:val="008453F7"/>
    <w:rsid w:val="008473EC"/>
    <w:rsid w:val="00850F5A"/>
    <w:rsid w:val="00855E73"/>
    <w:rsid w:val="0086327C"/>
    <w:rsid w:val="008651BF"/>
    <w:rsid w:val="008675DA"/>
    <w:rsid w:val="00877749"/>
    <w:rsid w:val="008807D3"/>
    <w:rsid w:val="008A024E"/>
    <w:rsid w:val="008A6E79"/>
    <w:rsid w:val="008B2E09"/>
    <w:rsid w:val="008B3364"/>
    <w:rsid w:val="008B6BA7"/>
    <w:rsid w:val="008C6803"/>
    <w:rsid w:val="008D1492"/>
    <w:rsid w:val="008D6FDA"/>
    <w:rsid w:val="008E1540"/>
    <w:rsid w:val="008E3676"/>
    <w:rsid w:val="008E6808"/>
    <w:rsid w:val="008F47F9"/>
    <w:rsid w:val="008F5076"/>
    <w:rsid w:val="008F79C8"/>
    <w:rsid w:val="009142A7"/>
    <w:rsid w:val="0091435B"/>
    <w:rsid w:val="0091695A"/>
    <w:rsid w:val="00926EB4"/>
    <w:rsid w:val="00941047"/>
    <w:rsid w:val="00944A36"/>
    <w:rsid w:val="00955F30"/>
    <w:rsid w:val="00963D9B"/>
    <w:rsid w:val="00965BE3"/>
    <w:rsid w:val="009744B4"/>
    <w:rsid w:val="00976883"/>
    <w:rsid w:val="0098043D"/>
    <w:rsid w:val="009817E6"/>
    <w:rsid w:val="00984F69"/>
    <w:rsid w:val="00986710"/>
    <w:rsid w:val="009944B0"/>
    <w:rsid w:val="009C5887"/>
    <w:rsid w:val="009D2A19"/>
    <w:rsid w:val="009D5910"/>
    <w:rsid w:val="009D5FE0"/>
    <w:rsid w:val="009E025D"/>
    <w:rsid w:val="009E4B51"/>
    <w:rsid w:val="009F5B2D"/>
    <w:rsid w:val="00A00968"/>
    <w:rsid w:val="00A02B7E"/>
    <w:rsid w:val="00A046A6"/>
    <w:rsid w:val="00A07E58"/>
    <w:rsid w:val="00A11FCD"/>
    <w:rsid w:val="00A12708"/>
    <w:rsid w:val="00A22F0F"/>
    <w:rsid w:val="00A27441"/>
    <w:rsid w:val="00A42522"/>
    <w:rsid w:val="00A44449"/>
    <w:rsid w:val="00A4628F"/>
    <w:rsid w:val="00A57564"/>
    <w:rsid w:val="00A65765"/>
    <w:rsid w:val="00A67503"/>
    <w:rsid w:val="00A75278"/>
    <w:rsid w:val="00A86B3D"/>
    <w:rsid w:val="00A92083"/>
    <w:rsid w:val="00A92A36"/>
    <w:rsid w:val="00AA097F"/>
    <w:rsid w:val="00AB5462"/>
    <w:rsid w:val="00AC0060"/>
    <w:rsid w:val="00AC57E0"/>
    <w:rsid w:val="00AD4CA3"/>
    <w:rsid w:val="00AD5C53"/>
    <w:rsid w:val="00AE5F93"/>
    <w:rsid w:val="00B05E39"/>
    <w:rsid w:val="00B06F04"/>
    <w:rsid w:val="00B11A62"/>
    <w:rsid w:val="00B14457"/>
    <w:rsid w:val="00B205CC"/>
    <w:rsid w:val="00B20838"/>
    <w:rsid w:val="00B21669"/>
    <w:rsid w:val="00B4527C"/>
    <w:rsid w:val="00B50916"/>
    <w:rsid w:val="00B51F76"/>
    <w:rsid w:val="00B528A6"/>
    <w:rsid w:val="00B56F45"/>
    <w:rsid w:val="00B60B66"/>
    <w:rsid w:val="00B740AE"/>
    <w:rsid w:val="00B84914"/>
    <w:rsid w:val="00B8627A"/>
    <w:rsid w:val="00BA6B9D"/>
    <w:rsid w:val="00BB4811"/>
    <w:rsid w:val="00BB5252"/>
    <w:rsid w:val="00BC0F4E"/>
    <w:rsid w:val="00BC3C36"/>
    <w:rsid w:val="00BD0A91"/>
    <w:rsid w:val="00BE14D9"/>
    <w:rsid w:val="00BE2AF7"/>
    <w:rsid w:val="00BF2CF9"/>
    <w:rsid w:val="00BF4AF9"/>
    <w:rsid w:val="00BF7761"/>
    <w:rsid w:val="00C00F1C"/>
    <w:rsid w:val="00C0151E"/>
    <w:rsid w:val="00C04DA1"/>
    <w:rsid w:val="00C07477"/>
    <w:rsid w:val="00C25426"/>
    <w:rsid w:val="00C33B18"/>
    <w:rsid w:val="00C36D8B"/>
    <w:rsid w:val="00C46F4F"/>
    <w:rsid w:val="00C54B92"/>
    <w:rsid w:val="00C563FF"/>
    <w:rsid w:val="00C56CE6"/>
    <w:rsid w:val="00C61B02"/>
    <w:rsid w:val="00C640F4"/>
    <w:rsid w:val="00C70CC6"/>
    <w:rsid w:val="00C73C39"/>
    <w:rsid w:val="00C77A75"/>
    <w:rsid w:val="00C81F3A"/>
    <w:rsid w:val="00C82939"/>
    <w:rsid w:val="00C82AD8"/>
    <w:rsid w:val="00C85B29"/>
    <w:rsid w:val="00C8656F"/>
    <w:rsid w:val="00C91DAF"/>
    <w:rsid w:val="00C93755"/>
    <w:rsid w:val="00C974ED"/>
    <w:rsid w:val="00CA40DF"/>
    <w:rsid w:val="00CA76D1"/>
    <w:rsid w:val="00CB5F46"/>
    <w:rsid w:val="00CC0E46"/>
    <w:rsid w:val="00CC7C2F"/>
    <w:rsid w:val="00CD5CDB"/>
    <w:rsid w:val="00CE35C4"/>
    <w:rsid w:val="00CF50BE"/>
    <w:rsid w:val="00D103D8"/>
    <w:rsid w:val="00D14880"/>
    <w:rsid w:val="00D17E79"/>
    <w:rsid w:val="00D254CD"/>
    <w:rsid w:val="00D262A6"/>
    <w:rsid w:val="00D32934"/>
    <w:rsid w:val="00D35721"/>
    <w:rsid w:val="00D37458"/>
    <w:rsid w:val="00D52CF0"/>
    <w:rsid w:val="00D54D29"/>
    <w:rsid w:val="00D6281E"/>
    <w:rsid w:val="00D63876"/>
    <w:rsid w:val="00D802B6"/>
    <w:rsid w:val="00D86A14"/>
    <w:rsid w:val="00D96C6E"/>
    <w:rsid w:val="00DA7A4F"/>
    <w:rsid w:val="00DB06FB"/>
    <w:rsid w:val="00DB33E0"/>
    <w:rsid w:val="00DB41F3"/>
    <w:rsid w:val="00DB6EBB"/>
    <w:rsid w:val="00DD468E"/>
    <w:rsid w:val="00DD4A10"/>
    <w:rsid w:val="00DD68B2"/>
    <w:rsid w:val="00DF79D4"/>
    <w:rsid w:val="00E06EF6"/>
    <w:rsid w:val="00E13E2C"/>
    <w:rsid w:val="00E2298F"/>
    <w:rsid w:val="00E241E5"/>
    <w:rsid w:val="00E50B41"/>
    <w:rsid w:val="00E619DA"/>
    <w:rsid w:val="00E7036B"/>
    <w:rsid w:val="00E844ED"/>
    <w:rsid w:val="00E84F4F"/>
    <w:rsid w:val="00E91F71"/>
    <w:rsid w:val="00E92DED"/>
    <w:rsid w:val="00E93ACB"/>
    <w:rsid w:val="00EA6B4D"/>
    <w:rsid w:val="00EB4FFE"/>
    <w:rsid w:val="00EB73BB"/>
    <w:rsid w:val="00EB7D80"/>
    <w:rsid w:val="00EC053C"/>
    <w:rsid w:val="00EC37EF"/>
    <w:rsid w:val="00ED09CB"/>
    <w:rsid w:val="00EE0B48"/>
    <w:rsid w:val="00EE6CAC"/>
    <w:rsid w:val="00EF1120"/>
    <w:rsid w:val="00F02D7E"/>
    <w:rsid w:val="00F066B0"/>
    <w:rsid w:val="00F107DA"/>
    <w:rsid w:val="00F22603"/>
    <w:rsid w:val="00F33F39"/>
    <w:rsid w:val="00F3434D"/>
    <w:rsid w:val="00F345E1"/>
    <w:rsid w:val="00F37262"/>
    <w:rsid w:val="00F46FCD"/>
    <w:rsid w:val="00F60B13"/>
    <w:rsid w:val="00F673EB"/>
    <w:rsid w:val="00F7279B"/>
    <w:rsid w:val="00F7478E"/>
    <w:rsid w:val="00F76743"/>
    <w:rsid w:val="00F853C6"/>
    <w:rsid w:val="00F95B66"/>
    <w:rsid w:val="00FA6FBE"/>
    <w:rsid w:val="00FB08FF"/>
    <w:rsid w:val="00FB0AB9"/>
    <w:rsid w:val="00FC495B"/>
    <w:rsid w:val="00FD1323"/>
    <w:rsid w:val="00FD258B"/>
    <w:rsid w:val="00FD3585"/>
    <w:rsid w:val="00FE5AA7"/>
    <w:rsid w:val="00FE5E63"/>
    <w:rsid w:val="00FE74C7"/>
    <w:rsid w:val="00FF6280"/>
    <w:rsid w:val="00FF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E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77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6332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6E5C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6E5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1</Pages>
  <Words>280</Words>
  <Characters>1602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Администратор</cp:lastModifiedBy>
  <cp:revision>15</cp:revision>
  <cp:lastPrinted>2020-11-09T07:18:00Z</cp:lastPrinted>
  <dcterms:created xsi:type="dcterms:W3CDTF">2009-12-31T20:27:00Z</dcterms:created>
  <dcterms:modified xsi:type="dcterms:W3CDTF">2020-11-23T12:14:00Z</dcterms:modified>
</cp:coreProperties>
</file>