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47" w:rsidRPr="00CC7215" w:rsidRDefault="0078294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4"/>
        </w:rPr>
      </w:pPr>
    </w:p>
    <w:p w:rsidR="00782947" w:rsidRPr="00CC7215" w:rsidRDefault="0078294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4"/>
        </w:rPr>
      </w:pPr>
    </w:p>
    <w:p w:rsidR="00782947" w:rsidRPr="00CC7215" w:rsidRDefault="0078294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4"/>
        </w:rPr>
      </w:pPr>
    </w:p>
    <w:p w:rsidR="00782947" w:rsidRPr="00CC7215" w:rsidRDefault="00782947">
      <w:pPr>
        <w:pStyle w:val="ConsPlusNonformat"/>
      </w:pPr>
      <w:r w:rsidRPr="00CC7215">
        <w:t xml:space="preserve">                                    _______________________________________</w:t>
      </w:r>
    </w:p>
    <w:p w:rsidR="00782947" w:rsidRPr="00CC7215" w:rsidRDefault="00782947">
      <w:pPr>
        <w:pStyle w:val="ConsPlusNonformat"/>
      </w:pPr>
      <w:r w:rsidRPr="00CC7215">
        <w:t xml:space="preserve">                                       (Ф.И.О., должность представителя</w:t>
      </w:r>
    </w:p>
    <w:p w:rsidR="00782947" w:rsidRPr="00CC7215" w:rsidRDefault="00782947">
      <w:pPr>
        <w:pStyle w:val="ConsPlusNonformat"/>
      </w:pPr>
      <w:r w:rsidRPr="00CC7215">
        <w:t xml:space="preserve">                                           нанимателя (работодателя))</w:t>
      </w:r>
    </w:p>
    <w:p w:rsidR="00782947" w:rsidRPr="00CC7215" w:rsidRDefault="00782947">
      <w:pPr>
        <w:pStyle w:val="ConsPlusNonformat"/>
      </w:pPr>
      <w:r w:rsidRPr="00CC7215">
        <w:t xml:space="preserve">                                    _______________________________________</w:t>
      </w:r>
    </w:p>
    <w:p w:rsidR="00782947" w:rsidRPr="00CC7215" w:rsidRDefault="00782947">
      <w:pPr>
        <w:pStyle w:val="ConsPlusNonformat"/>
      </w:pPr>
      <w:r w:rsidRPr="00CC7215">
        <w:t xml:space="preserve">                                     (наименование государственного органа</w:t>
      </w:r>
    </w:p>
    <w:p w:rsidR="00782947" w:rsidRPr="00CC7215" w:rsidRDefault="00782947">
      <w:pPr>
        <w:pStyle w:val="ConsPlusNonformat"/>
      </w:pPr>
      <w:r w:rsidRPr="00CC7215">
        <w:t xml:space="preserve">                                       или органа местного самоуправления</w:t>
      </w:r>
    </w:p>
    <w:p w:rsidR="00782947" w:rsidRPr="00CC7215" w:rsidRDefault="00782947">
      <w:pPr>
        <w:pStyle w:val="ConsPlusNonformat"/>
      </w:pPr>
      <w:r w:rsidRPr="00CC7215">
        <w:t xml:space="preserve">                                       (аппарата избирательной комиссии))</w:t>
      </w:r>
    </w:p>
    <w:p w:rsidR="00782947" w:rsidRPr="00CC7215" w:rsidRDefault="00782947">
      <w:pPr>
        <w:pStyle w:val="ConsPlusNonformat"/>
      </w:pPr>
      <w:r w:rsidRPr="00CC7215">
        <w:t xml:space="preserve">                                    От ____________________________________</w:t>
      </w:r>
    </w:p>
    <w:p w:rsidR="00782947" w:rsidRPr="00CC7215" w:rsidRDefault="00782947">
      <w:pPr>
        <w:pStyle w:val="ConsPlusNonformat"/>
      </w:pPr>
      <w:r w:rsidRPr="00CC7215">
        <w:t xml:space="preserve">                                       (Ф.И.О., должность государственного</w:t>
      </w:r>
    </w:p>
    <w:p w:rsidR="00782947" w:rsidRPr="00CC7215" w:rsidRDefault="00782947">
      <w:pPr>
        <w:pStyle w:val="ConsPlusNonformat"/>
      </w:pPr>
      <w:r w:rsidRPr="00CC7215">
        <w:t xml:space="preserve">                                       ____________________________________</w:t>
      </w:r>
    </w:p>
    <w:p w:rsidR="00782947" w:rsidRPr="00CC7215" w:rsidRDefault="00782947">
      <w:pPr>
        <w:pStyle w:val="ConsPlusNonformat"/>
      </w:pPr>
      <w:r w:rsidRPr="00CC7215">
        <w:t xml:space="preserve">                                       или муниципального служащего, место</w:t>
      </w:r>
    </w:p>
    <w:p w:rsidR="00782947" w:rsidRPr="00CC7215" w:rsidRDefault="00782947">
      <w:pPr>
        <w:pStyle w:val="ConsPlusNonformat"/>
      </w:pPr>
      <w:r w:rsidRPr="00CC7215">
        <w:t xml:space="preserve">                                               жительства, телефон)</w:t>
      </w:r>
    </w:p>
    <w:p w:rsidR="00782947" w:rsidRPr="00CC7215" w:rsidRDefault="00782947">
      <w:pPr>
        <w:pStyle w:val="ConsPlusNonformat"/>
      </w:pPr>
    </w:p>
    <w:p w:rsidR="00782947" w:rsidRPr="00CC7215" w:rsidRDefault="00782947">
      <w:pPr>
        <w:pStyle w:val="ConsPlusNonformat"/>
      </w:pPr>
      <w:r w:rsidRPr="00CC7215">
        <w:t xml:space="preserve">                                УВЕДОМЛЕНИЕ</w:t>
      </w:r>
    </w:p>
    <w:p w:rsidR="00782947" w:rsidRPr="00CC7215" w:rsidRDefault="00782947">
      <w:pPr>
        <w:pStyle w:val="ConsPlusNonformat"/>
      </w:pPr>
      <w:r w:rsidRPr="00CC7215">
        <w:t xml:space="preserve">           о факте обращения в целях склонения государственного</w:t>
      </w:r>
    </w:p>
    <w:p w:rsidR="00782947" w:rsidRPr="00CC7215" w:rsidRDefault="00782947">
      <w:pPr>
        <w:pStyle w:val="ConsPlusNonformat"/>
      </w:pPr>
      <w:r w:rsidRPr="00CC7215">
        <w:t xml:space="preserve">                 или муниципального служащего к совершению</w:t>
      </w:r>
    </w:p>
    <w:p w:rsidR="00782947" w:rsidRPr="00CC7215" w:rsidRDefault="00782947">
      <w:pPr>
        <w:pStyle w:val="ConsPlusNonformat"/>
      </w:pPr>
      <w:r w:rsidRPr="00CC7215">
        <w:t xml:space="preserve">                       коррупционных правонарушений</w:t>
      </w:r>
    </w:p>
    <w:p w:rsidR="00782947" w:rsidRPr="00CC7215" w:rsidRDefault="00782947">
      <w:pPr>
        <w:pStyle w:val="ConsPlusNonformat"/>
      </w:pPr>
    </w:p>
    <w:p w:rsidR="00782947" w:rsidRPr="00CC7215" w:rsidRDefault="00782947">
      <w:pPr>
        <w:pStyle w:val="ConsPlusNonformat"/>
      </w:pPr>
      <w:r w:rsidRPr="00CC7215">
        <w:t xml:space="preserve">    Сообщаю, что:</w:t>
      </w:r>
    </w:p>
    <w:p w:rsidR="00782947" w:rsidRPr="00CC7215" w:rsidRDefault="00782947">
      <w:pPr>
        <w:pStyle w:val="ConsPlusNonformat"/>
      </w:pPr>
      <w:r w:rsidRPr="00CC7215">
        <w:t xml:space="preserve">    1. ____________________________________________________________________</w:t>
      </w:r>
    </w:p>
    <w:p w:rsidR="00782947" w:rsidRPr="00CC7215" w:rsidRDefault="00782947">
      <w:pPr>
        <w:pStyle w:val="ConsPlusNonformat"/>
      </w:pPr>
      <w:r w:rsidRPr="00CC7215">
        <w:t xml:space="preserve">          (описание обстоятельств, при которых стало известно о случаях</w:t>
      </w:r>
    </w:p>
    <w:p w:rsidR="00782947" w:rsidRPr="00CC7215" w:rsidRDefault="00782947">
      <w:pPr>
        <w:pStyle w:val="ConsPlusNonformat"/>
      </w:pPr>
      <w:r w:rsidRPr="00CC7215">
        <w:t>___________________________________________________________________________</w:t>
      </w:r>
    </w:p>
    <w:p w:rsidR="00782947" w:rsidRPr="00CC7215" w:rsidRDefault="00782947">
      <w:pPr>
        <w:pStyle w:val="ConsPlusNonformat"/>
      </w:pPr>
      <w:r w:rsidRPr="00CC7215">
        <w:t xml:space="preserve">     обращения к государственному или муниципальному служащему в связи</w:t>
      </w:r>
    </w:p>
    <w:p w:rsidR="00782947" w:rsidRPr="00CC7215" w:rsidRDefault="00782947">
      <w:pPr>
        <w:pStyle w:val="ConsPlusNonformat"/>
      </w:pPr>
      <w:r w:rsidRPr="00CC7215">
        <w:t>___________________________________________________________________________</w:t>
      </w:r>
    </w:p>
    <w:p w:rsidR="00782947" w:rsidRPr="00CC7215" w:rsidRDefault="00782947">
      <w:pPr>
        <w:pStyle w:val="ConsPlusNonformat"/>
      </w:pPr>
      <w:r w:rsidRPr="00CC7215">
        <w:t xml:space="preserve"> с исполнением им служебных обязанностей каких-либо лиц в целях склонения</w:t>
      </w:r>
    </w:p>
    <w:p w:rsidR="00782947" w:rsidRPr="00CC7215" w:rsidRDefault="00782947">
      <w:pPr>
        <w:pStyle w:val="ConsPlusNonformat"/>
      </w:pPr>
      <w:r w:rsidRPr="00CC7215">
        <w:t>___________________________________________________________________________</w:t>
      </w:r>
    </w:p>
    <w:p w:rsidR="00782947" w:rsidRPr="00CC7215" w:rsidRDefault="00782947">
      <w:pPr>
        <w:pStyle w:val="ConsPlusNonformat"/>
      </w:pPr>
      <w:r w:rsidRPr="00CC7215">
        <w:t xml:space="preserve">               его к совершению коррупционных правонарушений</w:t>
      </w:r>
    </w:p>
    <w:p w:rsidR="00782947" w:rsidRPr="00CC7215" w:rsidRDefault="00782947">
      <w:pPr>
        <w:pStyle w:val="ConsPlusNonformat"/>
      </w:pPr>
      <w:r w:rsidRPr="00CC7215">
        <w:t>___________________________________________________________________________</w:t>
      </w:r>
    </w:p>
    <w:p w:rsidR="00782947" w:rsidRPr="00CC7215" w:rsidRDefault="00782947">
      <w:pPr>
        <w:pStyle w:val="ConsPlusNonformat"/>
      </w:pPr>
      <w:r w:rsidRPr="00CC7215">
        <w:t xml:space="preserve">                   (дата, место, время, другие условия))</w:t>
      </w:r>
    </w:p>
    <w:p w:rsidR="00782947" w:rsidRPr="00CC7215" w:rsidRDefault="00782947">
      <w:pPr>
        <w:pStyle w:val="ConsPlusNonformat"/>
      </w:pPr>
      <w:r w:rsidRPr="00CC7215">
        <w:t>___________________________________________________________________________</w:t>
      </w:r>
    </w:p>
    <w:p w:rsidR="00782947" w:rsidRPr="00CC7215" w:rsidRDefault="00782947">
      <w:pPr>
        <w:pStyle w:val="ConsPlusNonformat"/>
      </w:pPr>
      <w:r w:rsidRPr="00CC7215">
        <w:t>__________________________________________________________________________.</w:t>
      </w:r>
    </w:p>
    <w:p w:rsidR="00782947" w:rsidRPr="00CC7215" w:rsidRDefault="00782947">
      <w:pPr>
        <w:pStyle w:val="ConsPlusNonformat"/>
      </w:pPr>
      <w:r w:rsidRPr="00CC7215">
        <w:t xml:space="preserve">    2. ____________________________________________________________________</w:t>
      </w:r>
    </w:p>
    <w:p w:rsidR="00782947" w:rsidRPr="00CC7215" w:rsidRDefault="00782947">
      <w:pPr>
        <w:pStyle w:val="ConsPlusNonformat"/>
      </w:pPr>
      <w:r w:rsidRPr="00CC7215">
        <w:t xml:space="preserve">           (подробные сведения о коррупционных правонарушениях, которые</w:t>
      </w:r>
    </w:p>
    <w:p w:rsidR="00782947" w:rsidRPr="00CC7215" w:rsidRDefault="00782947">
      <w:pPr>
        <w:pStyle w:val="ConsPlusNonformat"/>
      </w:pPr>
      <w:r w:rsidRPr="00CC7215">
        <w:t>___________________________________________________________________________</w:t>
      </w:r>
    </w:p>
    <w:p w:rsidR="00782947" w:rsidRPr="00CC7215" w:rsidRDefault="00782947">
      <w:pPr>
        <w:pStyle w:val="ConsPlusNonformat"/>
      </w:pPr>
      <w:r w:rsidRPr="00CC7215">
        <w:t xml:space="preserve">    должен был бы совершить государственный или муниципальный служащий</w:t>
      </w:r>
    </w:p>
    <w:p w:rsidR="00782947" w:rsidRPr="00CC7215" w:rsidRDefault="00782947">
      <w:pPr>
        <w:pStyle w:val="ConsPlusNonformat"/>
      </w:pPr>
      <w:r w:rsidRPr="00CC7215">
        <w:t>___________________________________________________________________________</w:t>
      </w:r>
    </w:p>
    <w:p w:rsidR="00782947" w:rsidRPr="00CC7215" w:rsidRDefault="00782947">
      <w:pPr>
        <w:pStyle w:val="ConsPlusNonformat"/>
      </w:pPr>
      <w:r w:rsidRPr="00CC7215">
        <w:t xml:space="preserve">                       по просьбе обратившихся лиц)</w:t>
      </w:r>
    </w:p>
    <w:p w:rsidR="00782947" w:rsidRPr="00CC7215" w:rsidRDefault="00782947">
      <w:pPr>
        <w:pStyle w:val="ConsPlusNonformat"/>
      </w:pPr>
      <w:bookmarkStart w:id="0" w:name="Par81"/>
      <w:bookmarkEnd w:id="0"/>
      <w:r w:rsidRPr="00CC7215">
        <w:t>___________________________________________________________________________</w:t>
      </w:r>
    </w:p>
    <w:p w:rsidR="00782947" w:rsidRPr="00CC7215" w:rsidRDefault="00782947">
      <w:pPr>
        <w:pStyle w:val="ConsPlusNonformat"/>
      </w:pPr>
      <w:r w:rsidRPr="00CC7215">
        <w:t>__________________________________________________________________________.</w:t>
      </w:r>
    </w:p>
    <w:p w:rsidR="00782947" w:rsidRPr="00CC7215" w:rsidRDefault="00782947">
      <w:pPr>
        <w:pStyle w:val="ConsPlusNonformat"/>
      </w:pPr>
      <w:bookmarkStart w:id="1" w:name="Par83"/>
      <w:bookmarkEnd w:id="1"/>
      <w:r w:rsidRPr="00CC7215">
        <w:t xml:space="preserve">    3. ____________________________________________________________________</w:t>
      </w:r>
    </w:p>
    <w:p w:rsidR="00782947" w:rsidRPr="00CC7215" w:rsidRDefault="00782947">
      <w:pPr>
        <w:pStyle w:val="ConsPlusNonformat"/>
      </w:pPr>
      <w:r w:rsidRPr="00CC7215">
        <w:t xml:space="preserve">             (все известные сведения о физическом (юридическом) лице,</w:t>
      </w:r>
    </w:p>
    <w:p w:rsidR="00782947" w:rsidRPr="00CC7215" w:rsidRDefault="00782947">
      <w:pPr>
        <w:pStyle w:val="ConsPlusNonformat"/>
      </w:pPr>
      <w:r w:rsidRPr="00CC7215">
        <w:t>___________________________________________________________________________</w:t>
      </w:r>
    </w:p>
    <w:p w:rsidR="00782947" w:rsidRPr="00CC7215" w:rsidRDefault="00782947">
      <w:pPr>
        <w:pStyle w:val="ConsPlusNonformat"/>
      </w:pPr>
      <w:r w:rsidRPr="00CC7215">
        <w:t xml:space="preserve">                склоняющем к коррупционному правонарушению)</w:t>
      </w:r>
    </w:p>
    <w:p w:rsidR="00782947" w:rsidRPr="00CC7215" w:rsidRDefault="00782947">
      <w:pPr>
        <w:pStyle w:val="ConsPlusNonformat"/>
      </w:pPr>
      <w:r w:rsidRPr="00CC7215">
        <w:t>___________________________________________________________________________</w:t>
      </w:r>
    </w:p>
    <w:p w:rsidR="00782947" w:rsidRPr="00CC7215" w:rsidRDefault="00782947">
      <w:pPr>
        <w:pStyle w:val="ConsPlusNonformat"/>
      </w:pPr>
      <w:r w:rsidRPr="00CC7215">
        <w:t>__________________________________________________________________________.</w:t>
      </w:r>
    </w:p>
    <w:p w:rsidR="00782947" w:rsidRPr="00CC7215" w:rsidRDefault="00782947">
      <w:pPr>
        <w:pStyle w:val="ConsPlusNonformat"/>
      </w:pPr>
      <w:r w:rsidRPr="00CC7215">
        <w:t xml:space="preserve">    4. ____________________________________________________________________</w:t>
      </w:r>
    </w:p>
    <w:p w:rsidR="00782947" w:rsidRPr="00CC7215" w:rsidRDefault="00782947">
      <w:pPr>
        <w:pStyle w:val="ConsPlusNonformat"/>
      </w:pPr>
      <w:r w:rsidRPr="00CC7215">
        <w:t xml:space="preserve">        (способ и обстоятельства склонения к коррупционному правонарушению</w:t>
      </w:r>
    </w:p>
    <w:p w:rsidR="00782947" w:rsidRPr="00CC7215" w:rsidRDefault="00782947">
      <w:pPr>
        <w:pStyle w:val="ConsPlusNonformat"/>
      </w:pPr>
      <w:r w:rsidRPr="00CC7215">
        <w:t>___________________________________________________________________________</w:t>
      </w:r>
    </w:p>
    <w:p w:rsidR="00782947" w:rsidRPr="00CC7215" w:rsidRDefault="00782947">
      <w:pPr>
        <w:pStyle w:val="ConsPlusNonformat"/>
      </w:pPr>
      <w:r w:rsidRPr="00CC7215">
        <w:t xml:space="preserve">  (подкуп, угроза, обман и т.д.), а также информация об отказе (согласии)</w:t>
      </w:r>
    </w:p>
    <w:p w:rsidR="00782947" w:rsidRPr="00CC7215" w:rsidRDefault="00782947">
      <w:pPr>
        <w:pStyle w:val="ConsPlusNonformat"/>
      </w:pPr>
      <w:r w:rsidRPr="00CC7215">
        <w:t>___________________________________________________________________________</w:t>
      </w:r>
    </w:p>
    <w:p w:rsidR="00782947" w:rsidRPr="00CC7215" w:rsidRDefault="00782947">
      <w:pPr>
        <w:pStyle w:val="ConsPlusNonformat"/>
      </w:pPr>
      <w:r w:rsidRPr="00CC7215">
        <w:t xml:space="preserve">   принять предложение лица о совершении коррупционного правонарушения)</w:t>
      </w:r>
    </w:p>
    <w:p w:rsidR="00782947" w:rsidRPr="00CC7215" w:rsidRDefault="00782947">
      <w:pPr>
        <w:pStyle w:val="ConsPlusNonformat"/>
      </w:pPr>
      <w:r w:rsidRPr="00CC7215">
        <w:t>__________________________________________________________________________.</w:t>
      </w:r>
    </w:p>
    <w:p w:rsidR="00782947" w:rsidRPr="00CC7215" w:rsidRDefault="00782947">
      <w:pPr>
        <w:pStyle w:val="ConsPlusNonformat"/>
      </w:pPr>
    </w:p>
    <w:p w:rsidR="00782947" w:rsidRPr="00CC7215" w:rsidRDefault="00782947">
      <w:pPr>
        <w:pStyle w:val="ConsPlusNonformat"/>
      </w:pPr>
      <w:r w:rsidRPr="00CC7215">
        <w:t xml:space="preserve">                                      _____________________________________</w:t>
      </w:r>
    </w:p>
    <w:p w:rsidR="00782947" w:rsidRPr="00CC7215" w:rsidRDefault="00782947">
      <w:pPr>
        <w:pStyle w:val="ConsPlusNonformat"/>
      </w:pPr>
      <w:r w:rsidRPr="00CC7215">
        <w:t xml:space="preserve">                                       (дата, подпись, инициалы и фамилия)</w:t>
      </w:r>
    </w:p>
    <w:p w:rsidR="00782947" w:rsidRPr="00CC7215" w:rsidRDefault="0078294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4"/>
        </w:rPr>
      </w:pPr>
    </w:p>
    <w:p w:rsidR="00782947" w:rsidRPr="00CC7215" w:rsidRDefault="0078294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4"/>
        </w:rPr>
      </w:pPr>
    </w:p>
    <w:p w:rsidR="00782947" w:rsidRPr="00CC7215" w:rsidRDefault="0078294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4"/>
        </w:rPr>
      </w:pPr>
    </w:p>
    <w:p w:rsidR="00782947" w:rsidRPr="00CC7215" w:rsidRDefault="00782947">
      <w:pPr>
        <w:pStyle w:val="ConsPlusNonformat"/>
      </w:pPr>
    </w:p>
    <w:sectPr w:rsidR="00782947" w:rsidRPr="00CC7215" w:rsidSect="00E90E1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215"/>
    <w:rsid w:val="000805EA"/>
    <w:rsid w:val="001C3125"/>
    <w:rsid w:val="00251AD3"/>
    <w:rsid w:val="00265D81"/>
    <w:rsid w:val="0027411B"/>
    <w:rsid w:val="003C0BEC"/>
    <w:rsid w:val="003C32D9"/>
    <w:rsid w:val="005C377B"/>
    <w:rsid w:val="00735AC3"/>
    <w:rsid w:val="00782947"/>
    <w:rsid w:val="007D1D5E"/>
    <w:rsid w:val="008F150F"/>
    <w:rsid w:val="008F419E"/>
    <w:rsid w:val="00921207"/>
    <w:rsid w:val="00AB5338"/>
    <w:rsid w:val="00BA42FA"/>
    <w:rsid w:val="00CC7215"/>
    <w:rsid w:val="00E03DBB"/>
    <w:rsid w:val="00E90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77B"/>
    <w:pPr>
      <w:spacing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72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C7215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550</Words>
  <Characters>3136</Characters>
  <Application>Microsoft Office Outlook</Application>
  <DocSecurity>0</DocSecurity>
  <Lines>0</Lines>
  <Paragraphs>0</Paragraphs>
  <ScaleCrop>false</ScaleCrop>
  <Company>Kraftway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Администратор</cp:lastModifiedBy>
  <cp:revision>2</cp:revision>
  <dcterms:created xsi:type="dcterms:W3CDTF">2013-06-24T06:18:00Z</dcterms:created>
  <dcterms:modified xsi:type="dcterms:W3CDTF">2025-04-15T08:32:00Z</dcterms:modified>
</cp:coreProperties>
</file>